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031EA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6DB7CE66" w14:textId="7009340F" w:rsidR="00CD36CF" w:rsidRDefault="00CD36CF" w:rsidP="00CC1F3B">
      <w:pPr>
        <w:pStyle w:val="TitlePageSession"/>
      </w:pPr>
      <w:r>
        <w:t>20</w:t>
      </w:r>
      <w:r w:rsidR="00EC5E63">
        <w:t>2</w:t>
      </w:r>
      <w:r w:rsidR="001A51AE">
        <w:t>5</w:t>
      </w:r>
      <w:r>
        <w:t xml:space="preserve"> </w:t>
      </w:r>
      <w:r w:rsidR="003C6034">
        <w:rPr>
          <w:caps w:val="0"/>
        </w:rPr>
        <w:t>REGULAR SESSION</w:t>
      </w:r>
    </w:p>
    <w:p w14:paraId="3F760A94" w14:textId="77777777" w:rsidR="00CD36CF" w:rsidRDefault="0073407A" w:rsidP="00CC1F3B">
      <w:pPr>
        <w:pStyle w:val="TitlePageBillPrefix"/>
      </w:pPr>
      <w:sdt>
        <w:sdtPr>
          <w:tag w:val="IntroDate"/>
          <w:id w:val="-1236936958"/>
          <w:placeholder>
            <w:docPart w:val="501468FBF38D4FDE82D1D669BDC8B5B6"/>
          </w:placeholder>
          <w:text/>
        </w:sdtPr>
        <w:sdtEndPr/>
        <w:sdtContent>
          <w:r w:rsidR="00AE48A0">
            <w:t>Introduced</w:t>
          </w:r>
        </w:sdtContent>
      </w:sdt>
    </w:p>
    <w:p w14:paraId="2E809C6B" w14:textId="0386C11C" w:rsidR="00CD36CF" w:rsidRDefault="0073407A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42A5D5D855BA4B2EA3B3A57467B7963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24C9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06D90BFCC46E4E95AB3B9FA750E86404"/>
          </w:placeholder>
          <w:text/>
        </w:sdtPr>
        <w:sdtEndPr/>
        <w:sdtContent>
          <w:r w:rsidR="00807DAD">
            <w:t>731</w:t>
          </w:r>
        </w:sdtContent>
      </w:sdt>
    </w:p>
    <w:p w14:paraId="16FD87BF" w14:textId="7E3020C7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FB822C718A044F28BDFDC4558CDC7FB1"/>
          </w:placeholder>
          <w:text w:multiLine="1"/>
        </w:sdtPr>
        <w:sdtEndPr/>
        <w:sdtContent>
          <w:r w:rsidR="002A24C9">
            <w:t>Senator</w:t>
          </w:r>
          <w:r w:rsidR="0073407A">
            <w:t>s</w:t>
          </w:r>
          <w:r w:rsidR="002A24C9">
            <w:t xml:space="preserve"> Rucker</w:t>
          </w:r>
        </w:sdtContent>
      </w:sdt>
      <w:r w:rsidR="0073407A">
        <w:t xml:space="preserve"> and Willis</w:t>
      </w:r>
    </w:p>
    <w:p w14:paraId="174D59D2" w14:textId="44627D89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CB2B07D4DC2C498396201ACA5AEBFD6B"/>
          </w:placeholder>
          <w:text w:multiLine="1"/>
        </w:sdtPr>
        <w:sdtEndPr/>
        <w:sdtContent>
          <w:r w:rsidR="00093AB0">
            <w:t xml:space="preserve">Introduced </w:t>
          </w:r>
          <w:r w:rsidR="00807DAD">
            <w:t>March 11, 2025</w:t>
          </w:r>
          <w:r w:rsidR="00093AB0">
            <w:t>; referred</w:t>
          </w:r>
          <w:r w:rsidR="00093AB0">
            <w:br/>
            <w:t xml:space="preserve">to the Committee on </w:t>
          </w:r>
          <w:r w:rsidR="003279AD">
            <w:t>Government Organization</w:t>
          </w:r>
        </w:sdtContent>
      </w:sdt>
      <w:r>
        <w:t>]</w:t>
      </w:r>
    </w:p>
    <w:p w14:paraId="17A1CB64" w14:textId="77777777" w:rsidR="009767DC" w:rsidRDefault="009767DC" w:rsidP="00CC1F3B">
      <w:pPr>
        <w:pStyle w:val="References"/>
      </w:pPr>
    </w:p>
    <w:p w14:paraId="04DF74BD" w14:textId="402D7C0C" w:rsidR="009767DC" w:rsidRPr="009767DC" w:rsidRDefault="009767DC" w:rsidP="00CC1F3B">
      <w:pPr>
        <w:pStyle w:val="References"/>
        <w:rPr>
          <w:b/>
          <w:bCs/>
          <w:sz w:val="36"/>
          <w:szCs w:val="36"/>
        </w:rPr>
      </w:pPr>
    </w:p>
    <w:p w14:paraId="0D7B7FF2" w14:textId="5FFC37F8" w:rsidR="00303684" w:rsidRDefault="0000526A" w:rsidP="00CC1F3B">
      <w:pPr>
        <w:pStyle w:val="TitleSection"/>
      </w:pPr>
      <w:r>
        <w:lastRenderedPageBreak/>
        <w:t xml:space="preserve">A </w:t>
      </w:r>
      <w:r w:rsidR="00B805F8" w:rsidRPr="00B805F8">
        <w:t>BILL to repeal §5-22A-1, §5-22A-2, §5-22A-3, §5-22A-4, §5-22A-5, §5-22A-6, §5-22A-7, §5-22A-8, §5-22A-9, §5-22A-10, §5-22A-11, §5-22A-12, §5-22A-13, §5-22A-14, §5-22A-15, and §5-22A-16 of the Code of West Virginia, 1931, as amended, relating to the Design Build Board and design-build projects</w:t>
      </w:r>
      <w:r w:rsidR="00441945" w:rsidRPr="00441945">
        <w:t>.</w:t>
      </w:r>
    </w:p>
    <w:p w14:paraId="3BBABCEC" w14:textId="1C80FE77" w:rsidR="003C6034" w:rsidRDefault="00303684" w:rsidP="00CC1F3B">
      <w:pPr>
        <w:pStyle w:val="EnactingClause"/>
      </w:pPr>
      <w:r>
        <w:t>Be it enacted by the Legislature of West Virginia</w:t>
      </w:r>
      <w:r w:rsidR="00D220C4">
        <w:t>:</w:t>
      </w:r>
    </w:p>
    <w:p w14:paraId="1B97E7F8" w14:textId="720991F5" w:rsidR="00C06DF5" w:rsidRPr="00B950F3" w:rsidRDefault="002A24C9" w:rsidP="002A24C9">
      <w:pPr>
        <w:pStyle w:val="SectionHeading"/>
        <w:sectPr w:rsidR="00C06DF5" w:rsidRPr="00B950F3" w:rsidSect="006C7C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950F3">
        <w:t xml:space="preserve">§1. Repeal of </w:t>
      </w:r>
      <w:r w:rsidR="007519D6" w:rsidRPr="00B950F3">
        <w:t>article</w:t>
      </w:r>
      <w:r w:rsidRPr="00B950F3">
        <w:t xml:space="preserve"> </w:t>
      </w:r>
      <w:r w:rsidR="00B950F3" w:rsidRPr="00B950F3">
        <w:t>creating the Design Build Procurement Act</w:t>
      </w:r>
      <w:r w:rsidRPr="00B950F3">
        <w:t>.</w:t>
      </w:r>
    </w:p>
    <w:p w14:paraId="7A848A43" w14:textId="55BF81F7" w:rsidR="002A24C9" w:rsidRDefault="002A24C9" w:rsidP="002A24C9">
      <w:pPr>
        <w:pStyle w:val="SectionBody"/>
        <w:sectPr w:rsidR="002A24C9" w:rsidSect="006C7C1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That</w:t>
      </w:r>
      <w:r w:rsidR="00B805F8">
        <w:t xml:space="preserve"> </w:t>
      </w:r>
      <w:r w:rsidR="00B805F8" w:rsidRPr="00B805F8">
        <w:t>§5-22A-1, §5-22A-2, §5-22A-3, §5-22A-4, §5-22A-5, §5-22A-6, §5-22A-7, §5-22A-8, §5-22A-9, §5-22A-10, §5-22A-11, §5-22A-12, §5-22A-13, §5-22A-14, §5-22A-15, and §5-22A-16 of the Code of West Virginia, 1931, as amended, are repealed</w:t>
      </w:r>
      <w:r>
        <w:t>.</w:t>
      </w:r>
    </w:p>
    <w:p w14:paraId="38153A7D" w14:textId="0E0CE9B2" w:rsidR="006865E9" w:rsidRDefault="00CF1DCA" w:rsidP="00CC1F3B">
      <w:pPr>
        <w:pStyle w:val="Note"/>
      </w:pPr>
      <w:r>
        <w:t xml:space="preserve">NOTE: </w:t>
      </w:r>
      <w:r w:rsidR="00B805F8" w:rsidRPr="00B805F8">
        <w:t>The purpose of this bill is to remove requirements for some design-build projects and terminate the Design</w:t>
      </w:r>
      <w:r w:rsidR="00E2011A">
        <w:t xml:space="preserve"> </w:t>
      </w:r>
      <w:r w:rsidR="00B805F8" w:rsidRPr="00B805F8">
        <w:t>Build Board.</w:t>
      </w:r>
    </w:p>
    <w:p w14:paraId="217199B0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6C7C1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FC312" w14:textId="77777777" w:rsidR="003540E4" w:rsidRPr="00B844FE" w:rsidRDefault="003540E4" w:rsidP="00B844FE">
      <w:r>
        <w:separator/>
      </w:r>
    </w:p>
  </w:endnote>
  <w:endnote w:type="continuationSeparator" w:id="0">
    <w:p w14:paraId="437FF07D" w14:textId="77777777" w:rsidR="003540E4" w:rsidRPr="00B844FE" w:rsidRDefault="003540E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9B8CD8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1B1DC7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22B4A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39A44" w14:textId="77777777" w:rsidR="003540E4" w:rsidRPr="00B844FE" w:rsidRDefault="003540E4" w:rsidP="00B844FE">
      <w:r>
        <w:separator/>
      </w:r>
    </w:p>
  </w:footnote>
  <w:footnote w:type="continuationSeparator" w:id="0">
    <w:p w14:paraId="2C14704D" w14:textId="77777777" w:rsidR="003540E4" w:rsidRPr="00B844FE" w:rsidRDefault="003540E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83D0A" w14:textId="77777777" w:rsidR="002A0269" w:rsidRPr="00B844FE" w:rsidRDefault="0073407A">
    <w:pPr>
      <w:pStyle w:val="Header"/>
    </w:pPr>
    <w:sdt>
      <w:sdtPr>
        <w:id w:val="-684364211"/>
        <w:placeholder>
          <w:docPart w:val="42A5D5D855BA4B2EA3B3A57467B7963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2A5D5D855BA4B2EA3B3A57467B7963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F34C2" w14:textId="4A15472F" w:rsidR="00C33014" w:rsidRPr="00686E9A" w:rsidRDefault="00AE48A0" w:rsidP="000573A9">
    <w:pPr>
      <w:pStyle w:val="HeaderStyle"/>
      <w:rPr>
        <w:sz w:val="22"/>
        <w:szCs w:val="22"/>
      </w:rPr>
    </w:pPr>
    <w:r w:rsidRPr="00537402">
      <w:t>I</w:t>
    </w:r>
    <w:r w:rsidR="001A66B7" w:rsidRPr="00537402">
      <w:t xml:space="preserve">ntr </w:t>
    </w:r>
    <w:sdt>
      <w:sdtPr>
        <w:tag w:val="BNumWH"/>
        <w:id w:val="138549797"/>
        <w:text/>
      </w:sdtPr>
      <w:sdtEndPr/>
      <w:sdtContent>
        <w:r w:rsidR="002A24C9">
          <w:t>S</w:t>
        </w:r>
        <w:r w:rsidR="00E07F09" w:rsidRPr="00537402">
          <w:t>B</w:t>
        </w:r>
      </w:sdtContent>
    </w:sdt>
    <w:r w:rsidR="007A5259" w:rsidRPr="00686E9A">
      <w:rPr>
        <w:sz w:val="22"/>
        <w:szCs w:val="22"/>
      </w:rPr>
      <w:t xml:space="preserve"> </w:t>
    </w:r>
    <w:r w:rsidR="00956EE7">
      <w:rPr>
        <w:sz w:val="22"/>
        <w:szCs w:val="22"/>
      </w:rPr>
      <w:t>731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441945">
          <w:t>2025R37</w:t>
        </w:r>
        <w:r w:rsidR="002A24C9">
          <w:t>3</w:t>
        </w:r>
        <w:r w:rsidR="00B805F8">
          <w:t>5</w:t>
        </w:r>
      </w:sdtContent>
    </w:sdt>
  </w:p>
  <w:p w14:paraId="38A7D304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0C93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0261"/>
    <w:multiLevelType w:val="hybridMultilevel"/>
    <w:tmpl w:val="6C28D8DE"/>
    <w:lvl w:ilvl="0" w:tplc="0CF8CA74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B6AD8"/>
    <w:multiLevelType w:val="hybridMultilevel"/>
    <w:tmpl w:val="DDD02134"/>
    <w:lvl w:ilvl="0" w:tplc="0082D480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855D6D"/>
    <w:multiLevelType w:val="hybridMultilevel"/>
    <w:tmpl w:val="9A448860"/>
    <w:lvl w:ilvl="0" w:tplc="A5B21EBC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CE50D2"/>
    <w:multiLevelType w:val="hybridMultilevel"/>
    <w:tmpl w:val="9C12EB4C"/>
    <w:lvl w:ilvl="0" w:tplc="08F2B0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BB6861"/>
    <w:multiLevelType w:val="hybridMultilevel"/>
    <w:tmpl w:val="4AC00B20"/>
    <w:lvl w:ilvl="0" w:tplc="DCC4CE0C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774997"/>
    <w:multiLevelType w:val="hybridMultilevel"/>
    <w:tmpl w:val="0A386558"/>
    <w:lvl w:ilvl="0" w:tplc="A01832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9C7B83"/>
    <w:multiLevelType w:val="hybridMultilevel"/>
    <w:tmpl w:val="41E0AE86"/>
    <w:lvl w:ilvl="0" w:tplc="E7FEAB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8" w15:restartNumberingAfterBreak="0">
    <w:nsid w:val="635215BC"/>
    <w:multiLevelType w:val="hybridMultilevel"/>
    <w:tmpl w:val="2196BA78"/>
    <w:lvl w:ilvl="0" w:tplc="CA5481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AA3AA9"/>
    <w:multiLevelType w:val="hybridMultilevel"/>
    <w:tmpl w:val="E88CFF38"/>
    <w:lvl w:ilvl="0" w:tplc="19B0C2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2836280">
    <w:abstractNumId w:val="7"/>
  </w:num>
  <w:num w:numId="2" w16cid:durableId="461307938">
    <w:abstractNumId w:val="7"/>
  </w:num>
  <w:num w:numId="3" w16cid:durableId="1717701358">
    <w:abstractNumId w:val="3"/>
  </w:num>
  <w:num w:numId="4" w16cid:durableId="704335780">
    <w:abstractNumId w:val="9"/>
  </w:num>
  <w:num w:numId="5" w16cid:durableId="1472091277">
    <w:abstractNumId w:val="6"/>
  </w:num>
  <w:num w:numId="6" w16cid:durableId="255137919">
    <w:abstractNumId w:val="0"/>
  </w:num>
  <w:num w:numId="7" w16cid:durableId="226846331">
    <w:abstractNumId w:val="5"/>
  </w:num>
  <w:num w:numId="8" w16cid:durableId="594482185">
    <w:abstractNumId w:val="2"/>
  </w:num>
  <w:num w:numId="9" w16cid:durableId="1828785124">
    <w:abstractNumId w:val="8"/>
  </w:num>
  <w:num w:numId="10" w16cid:durableId="220098530">
    <w:abstractNumId w:val="4"/>
  </w:num>
  <w:num w:numId="11" w16cid:durableId="1784878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AE"/>
    <w:rsid w:val="0000526A"/>
    <w:rsid w:val="00010974"/>
    <w:rsid w:val="00020BFB"/>
    <w:rsid w:val="00020C9C"/>
    <w:rsid w:val="00047F35"/>
    <w:rsid w:val="000573A9"/>
    <w:rsid w:val="00057C6B"/>
    <w:rsid w:val="00064683"/>
    <w:rsid w:val="00076A32"/>
    <w:rsid w:val="00084AB2"/>
    <w:rsid w:val="00085D22"/>
    <w:rsid w:val="00090FC9"/>
    <w:rsid w:val="00093AB0"/>
    <w:rsid w:val="000C2A84"/>
    <w:rsid w:val="000C5C77"/>
    <w:rsid w:val="000D18AC"/>
    <w:rsid w:val="000E3912"/>
    <w:rsid w:val="0010070F"/>
    <w:rsid w:val="00103693"/>
    <w:rsid w:val="00112C32"/>
    <w:rsid w:val="00127863"/>
    <w:rsid w:val="00142E93"/>
    <w:rsid w:val="00147DA9"/>
    <w:rsid w:val="0015112E"/>
    <w:rsid w:val="001552E7"/>
    <w:rsid w:val="001566B4"/>
    <w:rsid w:val="00180C91"/>
    <w:rsid w:val="00187CB1"/>
    <w:rsid w:val="001A51AE"/>
    <w:rsid w:val="001A66B7"/>
    <w:rsid w:val="001A6D39"/>
    <w:rsid w:val="001C0BC9"/>
    <w:rsid w:val="001C279E"/>
    <w:rsid w:val="001D459E"/>
    <w:rsid w:val="001F399F"/>
    <w:rsid w:val="00202E75"/>
    <w:rsid w:val="00220D8F"/>
    <w:rsid w:val="0022348D"/>
    <w:rsid w:val="00241235"/>
    <w:rsid w:val="00241779"/>
    <w:rsid w:val="00242D24"/>
    <w:rsid w:val="00262D89"/>
    <w:rsid w:val="002648B9"/>
    <w:rsid w:val="0027011C"/>
    <w:rsid w:val="00274200"/>
    <w:rsid w:val="00275740"/>
    <w:rsid w:val="002A0269"/>
    <w:rsid w:val="002A0D9D"/>
    <w:rsid w:val="002A24C9"/>
    <w:rsid w:val="002C57F6"/>
    <w:rsid w:val="002D6450"/>
    <w:rsid w:val="002E1EB8"/>
    <w:rsid w:val="00303684"/>
    <w:rsid w:val="00307053"/>
    <w:rsid w:val="003143F5"/>
    <w:rsid w:val="00314854"/>
    <w:rsid w:val="0032640F"/>
    <w:rsid w:val="003279AD"/>
    <w:rsid w:val="00335592"/>
    <w:rsid w:val="00340C99"/>
    <w:rsid w:val="00340FE3"/>
    <w:rsid w:val="003455CF"/>
    <w:rsid w:val="003540E4"/>
    <w:rsid w:val="00361104"/>
    <w:rsid w:val="0037027D"/>
    <w:rsid w:val="00370417"/>
    <w:rsid w:val="00377DB1"/>
    <w:rsid w:val="003802CC"/>
    <w:rsid w:val="00394191"/>
    <w:rsid w:val="003B29B4"/>
    <w:rsid w:val="003C51CD"/>
    <w:rsid w:val="003C6034"/>
    <w:rsid w:val="003D3138"/>
    <w:rsid w:val="003E266B"/>
    <w:rsid w:val="003F3021"/>
    <w:rsid w:val="00400B5C"/>
    <w:rsid w:val="00403B13"/>
    <w:rsid w:val="0040786B"/>
    <w:rsid w:val="00410D46"/>
    <w:rsid w:val="0042281C"/>
    <w:rsid w:val="004368E0"/>
    <w:rsid w:val="00441945"/>
    <w:rsid w:val="004513A2"/>
    <w:rsid w:val="00481636"/>
    <w:rsid w:val="004A762E"/>
    <w:rsid w:val="004C13DD"/>
    <w:rsid w:val="004D3ABE"/>
    <w:rsid w:val="004E3441"/>
    <w:rsid w:val="004F09FF"/>
    <w:rsid w:val="004F2C27"/>
    <w:rsid w:val="00500579"/>
    <w:rsid w:val="005022C0"/>
    <w:rsid w:val="00502636"/>
    <w:rsid w:val="0050314A"/>
    <w:rsid w:val="005239B1"/>
    <w:rsid w:val="00537402"/>
    <w:rsid w:val="00547B74"/>
    <w:rsid w:val="005562E3"/>
    <w:rsid w:val="005569B5"/>
    <w:rsid w:val="00576868"/>
    <w:rsid w:val="00576F44"/>
    <w:rsid w:val="00577FAD"/>
    <w:rsid w:val="005820C1"/>
    <w:rsid w:val="005A0CD5"/>
    <w:rsid w:val="005A5366"/>
    <w:rsid w:val="005C042B"/>
    <w:rsid w:val="005C0D8A"/>
    <w:rsid w:val="005D4386"/>
    <w:rsid w:val="005E6D0F"/>
    <w:rsid w:val="005F1291"/>
    <w:rsid w:val="006124EC"/>
    <w:rsid w:val="00612812"/>
    <w:rsid w:val="00631A60"/>
    <w:rsid w:val="006327E3"/>
    <w:rsid w:val="006369EB"/>
    <w:rsid w:val="00637E73"/>
    <w:rsid w:val="006725C8"/>
    <w:rsid w:val="006865E9"/>
    <w:rsid w:val="00686E9A"/>
    <w:rsid w:val="00687375"/>
    <w:rsid w:val="00691F3E"/>
    <w:rsid w:val="00694BFB"/>
    <w:rsid w:val="006A106B"/>
    <w:rsid w:val="006A376D"/>
    <w:rsid w:val="006B4B3A"/>
    <w:rsid w:val="006C4ACF"/>
    <w:rsid w:val="006C523D"/>
    <w:rsid w:val="006C7C1D"/>
    <w:rsid w:val="006D0996"/>
    <w:rsid w:val="006D4036"/>
    <w:rsid w:val="006E322C"/>
    <w:rsid w:val="00704F97"/>
    <w:rsid w:val="00717F28"/>
    <w:rsid w:val="0073407A"/>
    <w:rsid w:val="007519D6"/>
    <w:rsid w:val="00757914"/>
    <w:rsid w:val="007A4FC0"/>
    <w:rsid w:val="007A5259"/>
    <w:rsid w:val="007A7081"/>
    <w:rsid w:val="007C0338"/>
    <w:rsid w:val="007D74A0"/>
    <w:rsid w:val="007E116B"/>
    <w:rsid w:val="007E5FEF"/>
    <w:rsid w:val="007F1CF5"/>
    <w:rsid w:val="007F6E20"/>
    <w:rsid w:val="00807DAD"/>
    <w:rsid w:val="00832BD9"/>
    <w:rsid w:val="008333E3"/>
    <w:rsid w:val="00834EDE"/>
    <w:rsid w:val="008612B8"/>
    <w:rsid w:val="00866BA5"/>
    <w:rsid w:val="008701CE"/>
    <w:rsid w:val="0087311B"/>
    <w:rsid w:val="008736AA"/>
    <w:rsid w:val="008755CF"/>
    <w:rsid w:val="008871FB"/>
    <w:rsid w:val="008A2E91"/>
    <w:rsid w:val="008C0C2F"/>
    <w:rsid w:val="008D275D"/>
    <w:rsid w:val="008D4FD0"/>
    <w:rsid w:val="00900713"/>
    <w:rsid w:val="0090180C"/>
    <w:rsid w:val="00901A78"/>
    <w:rsid w:val="00902FDA"/>
    <w:rsid w:val="0090473D"/>
    <w:rsid w:val="009107BB"/>
    <w:rsid w:val="009201E5"/>
    <w:rsid w:val="00942E3D"/>
    <w:rsid w:val="00956EE7"/>
    <w:rsid w:val="009729C2"/>
    <w:rsid w:val="009767DC"/>
    <w:rsid w:val="00980327"/>
    <w:rsid w:val="00986478"/>
    <w:rsid w:val="00995E69"/>
    <w:rsid w:val="00996CDA"/>
    <w:rsid w:val="009B3DC6"/>
    <w:rsid w:val="009B5557"/>
    <w:rsid w:val="009C4D31"/>
    <w:rsid w:val="009E427A"/>
    <w:rsid w:val="009F1067"/>
    <w:rsid w:val="00A20652"/>
    <w:rsid w:val="00A31E01"/>
    <w:rsid w:val="00A31E73"/>
    <w:rsid w:val="00A44ED6"/>
    <w:rsid w:val="00A527AD"/>
    <w:rsid w:val="00A5471E"/>
    <w:rsid w:val="00A718CF"/>
    <w:rsid w:val="00A82D7E"/>
    <w:rsid w:val="00A9030A"/>
    <w:rsid w:val="00AA2736"/>
    <w:rsid w:val="00AA77EA"/>
    <w:rsid w:val="00AB3A3F"/>
    <w:rsid w:val="00AB7641"/>
    <w:rsid w:val="00AD070B"/>
    <w:rsid w:val="00AE2686"/>
    <w:rsid w:val="00AE48A0"/>
    <w:rsid w:val="00AE61BE"/>
    <w:rsid w:val="00AF12B2"/>
    <w:rsid w:val="00B00063"/>
    <w:rsid w:val="00B06270"/>
    <w:rsid w:val="00B16F25"/>
    <w:rsid w:val="00B24422"/>
    <w:rsid w:val="00B30006"/>
    <w:rsid w:val="00B352B4"/>
    <w:rsid w:val="00B57147"/>
    <w:rsid w:val="00B66B81"/>
    <w:rsid w:val="00B71E6F"/>
    <w:rsid w:val="00B8005D"/>
    <w:rsid w:val="00B805F8"/>
    <w:rsid w:val="00B80C20"/>
    <w:rsid w:val="00B844FE"/>
    <w:rsid w:val="00B86B4F"/>
    <w:rsid w:val="00B950F3"/>
    <w:rsid w:val="00BA1F84"/>
    <w:rsid w:val="00BC2531"/>
    <w:rsid w:val="00BC562B"/>
    <w:rsid w:val="00BC7845"/>
    <w:rsid w:val="00BE395B"/>
    <w:rsid w:val="00BF1489"/>
    <w:rsid w:val="00BF24C0"/>
    <w:rsid w:val="00BF51A4"/>
    <w:rsid w:val="00C06DF5"/>
    <w:rsid w:val="00C26241"/>
    <w:rsid w:val="00C33014"/>
    <w:rsid w:val="00C33434"/>
    <w:rsid w:val="00C34869"/>
    <w:rsid w:val="00C42EB6"/>
    <w:rsid w:val="00C6482C"/>
    <w:rsid w:val="00C735BF"/>
    <w:rsid w:val="00C85096"/>
    <w:rsid w:val="00C93147"/>
    <w:rsid w:val="00CA11AE"/>
    <w:rsid w:val="00CA29BB"/>
    <w:rsid w:val="00CB0D3B"/>
    <w:rsid w:val="00CB20EF"/>
    <w:rsid w:val="00CC0450"/>
    <w:rsid w:val="00CC1F3B"/>
    <w:rsid w:val="00CD12CB"/>
    <w:rsid w:val="00CD36CF"/>
    <w:rsid w:val="00CE3F64"/>
    <w:rsid w:val="00CF1DCA"/>
    <w:rsid w:val="00CF36C8"/>
    <w:rsid w:val="00D220C4"/>
    <w:rsid w:val="00D247BC"/>
    <w:rsid w:val="00D41FA8"/>
    <w:rsid w:val="00D4786B"/>
    <w:rsid w:val="00D5394F"/>
    <w:rsid w:val="00D579FC"/>
    <w:rsid w:val="00D6496C"/>
    <w:rsid w:val="00D7103B"/>
    <w:rsid w:val="00D81C16"/>
    <w:rsid w:val="00D93A66"/>
    <w:rsid w:val="00DA2FA1"/>
    <w:rsid w:val="00DA5BE5"/>
    <w:rsid w:val="00DA638B"/>
    <w:rsid w:val="00DB1A03"/>
    <w:rsid w:val="00DD689B"/>
    <w:rsid w:val="00DE49E8"/>
    <w:rsid w:val="00DE526B"/>
    <w:rsid w:val="00DF199D"/>
    <w:rsid w:val="00DF642D"/>
    <w:rsid w:val="00E01542"/>
    <w:rsid w:val="00E07F09"/>
    <w:rsid w:val="00E12841"/>
    <w:rsid w:val="00E2011A"/>
    <w:rsid w:val="00E22EA6"/>
    <w:rsid w:val="00E310D2"/>
    <w:rsid w:val="00E365F1"/>
    <w:rsid w:val="00E523FE"/>
    <w:rsid w:val="00E5727A"/>
    <w:rsid w:val="00E607D5"/>
    <w:rsid w:val="00E62F48"/>
    <w:rsid w:val="00E74B06"/>
    <w:rsid w:val="00E831B3"/>
    <w:rsid w:val="00E95FBC"/>
    <w:rsid w:val="00EC5E63"/>
    <w:rsid w:val="00ED281D"/>
    <w:rsid w:val="00EE70CB"/>
    <w:rsid w:val="00EF33CC"/>
    <w:rsid w:val="00EF498D"/>
    <w:rsid w:val="00F12894"/>
    <w:rsid w:val="00F30AE5"/>
    <w:rsid w:val="00F41CA2"/>
    <w:rsid w:val="00F443C0"/>
    <w:rsid w:val="00F454B4"/>
    <w:rsid w:val="00F602D2"/>
    <w:rsid w:val="00F62EFB"/>
    <w:rsid w:val="00F939A4"/>
    <w:rsid w:val="00FA7B09"/>
    <w:rsid w:val="00FA7D0E"/>
    <w:rsid w:val="00FB3B5B"/>
    <w:rsid w:val="00FC5CCB"/>
    <w:rsid w:val="00FC67A2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6618B"/>
  <w15:chartTrackingRefBased/>
  <w15:docId w15:val="{4996D5E7-DA9F-438D-9778-4ED77C8E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6482C"/>
  </w:style>
  <w:style w:type="paragraph" w:styleId="Heading4">
    <w:name w:val="heading 4"/>
    <w:basedOn w:val="Normal"/>
    <w:link w:val="Heading4Char"/>
    <w:uiPriority w:val="9"/>
    <w:qFormat/>
    <w:locked/>
    <w:rsid w:val="007E5F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6482C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6482C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6482C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6482C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6482C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6482C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6482C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6482C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6482C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6482C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6482C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6482C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6482C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6482C"/>
  </w:style>
  <w:style w:type="character" w:customStyle="1" w:styleId="NoteOldChar">
    <w:name w:val="Note Old Char"/>
    <w:link w:val="NoteOld"/>
    <w:rsid w:val="00C6482C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6482C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6482C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6482C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6482C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6482C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6482C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6482C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6482C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6482C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6482C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6482C"/>
  </w:style>
  <w:style w:type="paragraph" w:customStyle="1" w:styleId="EnactingClauseOld">
    <w:name w:val="Enacting Clause Old"/>
    <w:next w:val="EnactingSectionOld"/>
    <w:link w:val="EnactingClauseOldChar"/>
    <w:autoRedefine/>
    <w:rsid w:val="00C6482C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6482C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6482C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6482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6482C"/>
  </w:style>
  <w:style w:type="character" w:customStyle="1" w:styleId="BillNumberOldChar">
    <w:name w:val="Bill Number Old Char"/>
    <w:basedOn w:val="DefaultParagraphFont"/>
    <w:link w:val="BillNumberOld"/>
    <w:rsid w:val="00C6482C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6482C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6482C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6482C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6482C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6482C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6482C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482C"/>
  </w:style>
  <w:style w:type="paragraph" w:styleId="Footer">
    <w:name w:val="footer"/>
    <w:basedOn w:val="Normal"/>
    <w:link w:val="FooterChar"/>
    <w:uiPriority w:val="99"/>
    <w:rsid w:val="00C6482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82C"/>
  </w:style>
  <w:style w:type="character" w:styleId="PlaceholderText">
    <w:name w:val="Placeholder Text"/>
    <w:basedOn w:val="DefaultParagraphFont"/>
    <w:uiPriority w:val="99"/>
    <w:semiHidden/>
    <w:locked/>
    <w:rsid w:val="00C6482C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6482C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6482C"/>
    <w:rPr>
      <w:sz w:val="20"/>
      <w:szCs w:val="20"/>
    </w:rPr>
  </w:style>
  <w:style w:type="character" w:customStyle="1" w:styleId="Underline">
    <w:name w:val="Underline"/>
    <w:uiPriority w:val="1"/>
    <w:rsid w:val="00C6482C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6482C"/>
  </w:style>
  <w:style w:type="paragraph" w:customStyle="1" w:styleId="BillNumber">
    <w:name w:val="Bill Number"/>
    <w:basedOn w:val="BillNumberOld"/>
    <w:qFormat/>
    <w:rsid w:val="00C6482C"/>
  </w:style>
  <w:style w:type="paragraph" w:customStyle="1" w:styleId="ChapterHeading">
    <w:name w:val="Chapter Heading"/>
    <w:basedOn w:val="ChapterHeadingOld"/>
    <w:next w:val="Normal"/>
    <w:qFormat/>
    <w:rsid w:val="00C6482C"/>
  </w:style>
  <w:style w:type="paragraph" w:customStyle="1" w:styleId="EnactingClause">
    <w:name w:val="Enacting Clause"/>
    <w:basedOn w:val="EnactingClauseOld"/>
    <w:qFormat/>
    <w:rsid w:val="00C6482C"/>
  </w:style>
  <w:style w:type="paragraph" w:customStyle="1" w:styleId="EnactingSection">
    <w:name w:val="Enacting Section"/>
    <w:basedOn w:val="EnactingSectionOld"/>
    <w:qFormat/>
    <w:rsid w:val="00C6482C"/>
  </w:style>
  <w:style w:type="paragraph" w:customStyle="1" w:styleId="HeaderStyle">
    <w:name w:val="Header Style"/>
    <w:basedOn w:val="HeaderStyleOld"/>
    <w:qFormat/>
    <w:rsid w:val="00C6482C"/>
  </w:style>
  <w:style w:type="paragraph" w:customStyle="1" w:styleId="Note">
    <w:name w:val="Note"/>
    <w:basedOn w:val="NoteOld"/>
    <w:qFormat/>
    <w:rsid w:val="00C6482C"/>
  </w:style>
  <w:style w:type="paragraph" w:customStyle="1" w:styleId="PartHeading">
    <w:name w:val="Part Heading"/>
    <w:basedOn w:val="PartHeadingOld"/>
    <w:qFormat/>
    <w:rsid w:val="00C6482C"/>
  </w:style>
  <w:style w:type="paragraph" w:customStyle="1" w:styleId="References">
    <w:name w:val="References"/>
    <w:basedOn w:val="ReferencesOld"/>
    <w:qFormat/>
    <w:rsid w:val="00C6482C"/>
  </w:style>
  <w:style w:type="paragraph" w:customStyle="1" w:styleId="SectionBody">
    <w:name w:val="Section Body"/>
    <w:basedOn w:val="SectionBodyOld"/>
    <w:link w:val="SectionBodyChar"/>
    <w:qFormat/>
    <w:rsid w:val="00C6482C"/>
  </w:style>
  <w:style w:type="paragraph" w:customStyle="1" w:styleId="SectionHeading">
    <w:name w:val="Section Heading"/>
    <w:basedOn w:val="SectionHeadingOld"/>
    <w:link w:val="SectionHeadingChar"/>
    <w:qFormat/>
    <w:rsid w:val="00C6482C"/>
  </w:style>
  <w:style w:type="paragraph" w:customStyle="1" w:styleId="Sponsors">
    <w:name w:val="Sponsors"/>
    <w:basedOn w:val="SponsorsOld"/>
    <w:qFormat/>
    <w:rsid w:val="00C6482C"/>
  </w:style>
  <w:style w:type="paragraph" w:customStyle="1" w:styleId="TitlePageBillPrefix">
    <w:name w:val="Title Page: Bill Prefix"/>
    <w:basedOn w:val="TitlePageBillPrefixOld"/>
    <w:qFormat/>
    <w:rsid w:val="00C6482C"/>
  </w:style>
  <w:style w:type="paragraph" w:customStyle="1" w:styleId="TitlePageOrigin">
    <w:name w:val="Title Page: Origin"/>
    <w:basedOn w:val="TitlePageOriginOld"/>
    <w:qFormat/>
    <w:rsid w:val="00C6482C"/>
  </w:style>
  <w:style w:type="paragraph" w:customStyle="1" w:styleId="TitlePageSession">
    <w:name w:val="Title Page: Session"/>
    <w:basedOn w:val="TitlePageSessionOld"/>
    <w:qFormat/>
    <w:rsid w:val="00C6482C"/>
  </w:style>
  <w:style w:type="paragraph" w:customStyle="1" w:styleId="TitleSection">
    <w:name w:val="Title Section"/>
    <w:basedOn w:val="TitleSectionOld"/>
    <w:qFormat/>
    <w:rsid w:val="00C6482C"/>
  </w:style>
  <w:style w:type="character" w:customStyle="1" w:styleId="Strike-Through">
    <w:name w:val="Strike-Through"/>
    <w:uiPriority w:val="1"/>
    <w:rsid w:val="00C6482C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semiHidden/>
    <w:unhideWhenUsed/>
    <w:locked/>
    <w:rsid w:val="00AA77E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D24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F3021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7E5FEF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ChamberTitle">
    <w:name w:val="Chamber Title"/>
    <w:next w:val="Normal"/>
    <w:link w:val="ChamberTitleChar"/>
    <w:rsid w:val="00C6482C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C6482C"/>
    <w:rPr>
      <w:rFonts w:eastAsia="Calibri"/>
      <w:b/>
      <w:caps/>
      <w:color w:val="000000"/>
      <w:sz w:val="36"/>
    </w:rPr>
  </w:style>
  <w:style w:type="character" w:customStyle="1" w:styleId="SectionBodyChar">
    <w:name w:val="Section Body Char"/>
    <w:link w:val="SectionBody"/>
    <w:rsid w:val="0068737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87375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19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9278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31747\Downloads\bill_template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1468FBF38D4FDE82D1D669BDC8B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3235E-047C-4FDF-8B31-E18645981AC6}"/>
      </w:docPartPr>
      <w:docPartBody>
        <w:p w:rsidR="000A2DB2" w:rsidRDefault="00B50492">
          <w:pPr>
            <w:pStyle w:val="501468FBF38D4FDE82D1D669BDC8B5B6"/>
          </w:pPr>
          <w:r w:rsidRPr="00B844FE">
            <w:t>Prefix Text</w:t>
          </w:r>
        </w:p>
      </w:docPartBody>
    </w:docPart>
    <w:docPart>
      <w:docPartPr>
        <w:name w:val="42A5D5D855BA4B2EA3B3A57467B79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56FBE-B5EC-4124-B855-8F90CA3B1CB1}"/>
      </w:docPartPr>
      <w:docPartBody>
        <w:p w:rsidR="000A2DB2" w:rsidRDefault="00B50492">
          <w:pPr>
            <w:pStyle w:val="42A5D5D855BA4B2EA3B3A57467B79632"/>
          </w:pPr>
          <w:r w:rsidRPr="00B844FE">
            <w:t>[Type here]</w:t>
          </w:r>
        </w:p>
      </w:docPartBody>
    </w:docPart>
    <w:docPart>
      <w:docPartPr>
        <w:name w:val="06D90BFCC46E4E95AB3B9FA750E86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AA2D2-D80C-45F8-808A-A33BF2CBF68A}"/>
      </w:docPartPr>
      <w:docPartBody>
        <w:p w:rsidR="000A2DB2" w:rsidRDefault="00B50492">
          <w:pPr>
            <w:pStyle w:val="06D90BFCC46E4E95AB3B9FA750E86404"/>
          </w:pPr>
          <w:r w:rsidRPr="00B844FE">
            <w:t>Number</w:t>
          </w:r>
        </w:p>
      </w:docPartBody>
    </w:docPart>
    <w:docPart>
      <w:docPartPr>
        <w:name w:val="FB822C718A044F28BDFDC4558CDC7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4159B-0DFF-41F0-AB50-E3721AA32608}"/>
      </w:docPartPr>
      <w:docPartBody>
        <w:p w:rsidR="000A2DB2" w:rsidRDefault="00B50492">
          <w:pPr>
            <w:pStyle w:val="FB822C718A044F28BDFDC4558CDC7FB1"/>
          </w:pPr>
          <w:r w:rsidRPr="00B844FE">
            <w:t>Enter Sponsors Here</w:t>
          </w:r>
        </w:p>
      </w:docPartBody>
    </w:docPart>
    <w:docPart>
      <w:docPartPr>
        <w:name w:val="CB2B07D4DC2C498396201ACA5AEBF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908D-FFC3-474E-A984-2710A2779280}"/>
      </w:docPartPr>
      <w:docPartBody>
        <w:p w:rsidR="000A2DB2" w:rsidRDefault="00B50492">
          <w:pPr>
            <w:pStyle w:val="CB2B07D4DC2C498396201ACA5AEBFD6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8F"/>
    <w:rsid w:val="00047F35"/>
    <w:rsid w:val="00064683"/>
    <w:rsid w:val="000A2DB2"/>
    <w:rsid w:val="000C2A84"/>
    <w:rsid w:val="001422B0"/>
    <w:rsid w:val="001A6D39"/>
    <w:rsid w:val="00220D8F"/>
    <w:rsid w:val="00242D24"/>
    <w:rsid w:val="002E5F32"/>
    <w:rsid w:val="00347D54"/>
    <w:rsid w:val="00351175"/>
    <w:rsid w:val="003636C3"/>
    <w:rsid w:val="0050314A"/>
    <w:rsid w:val="005502F9"/>
    <w:rsid w:val="00576868"/>
    <w:rsid w:val="00576F44"/>
    <w:rsid w:val="00577FAD"/>
    <w:rsid w:val="005A0CD5"/>
    <w:rsid w:val="005C0D8A"/>
    <w:rsid w:val="006124EC"/>
    <w:rsid w:val="00697E0A"/>
    <w:rsid w:val="006E4236"/>
    <w:rsid w:val="00753C44"/>
    <w:rsid w:val="007A4FC0"/>
    <w:rsid w:val="007F6E20"/>
    <w:rsid w:val="00817F21"/>
    <w:rsid w:val="008333E3"/>
    <w:rsid w:val="00834F87"/>
    <w:rsid w:val="00866BA5"/>
    <w:rsid w:val="008A2E91"/>
    <w:rsid w:val="008F7CE5"/>
    <w:rsid w:val="00900713"/>
    <w:rsid w:val="0090473D"/>
    <w:rsid w:val="00942E3D"/>
    <w:rsid w:val="00996CDA"/>
    <w:rsid w:val="00A82D7E"/>
    <w:rsid w:val="00AB3A3F"/>
    <w:rsid w:val="00AC5EC5"/>
    <w:rsid w:val="00B4798F"/>
    <w:rsid w:val="00B50492"/>
    <w:rsid w:val="00B87905"/>
    <w:rsid w:val="00C3180A"/>
    <w:rsid w:val="00CF36C8"/>
    <w:rsid w:val="00D33E1F"/>
    <w:rsid w:val="00D4786B"/>
    <w:rsid w:val="00D92837"/>
    <w:rsid w:val="00E22EA6"/>
    <w:rsid w:val="00E60ED0"/>
    <w:rsid w:val="00EE62F4"/>
    <w:rsid w:val="00FC67A2"/>
    <w:rsid w:val="00FE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1468FBF38D4FDE82D1D669BDC8B5B6">
    <w:name w:val="501468FBF38D4FDE82D1D669BDC8B5B6"/>
  </w:style>
  <w:style w:type="paragraph" w:customStyle="1" w:styleId="42A5D5D855BA4B2EA3B3A57467B79632">
    <w:name w:val="42A5D5D855BA4B2EA3B3A57467B79632"/>
  </w:style>
  <w:style w:type="paragraph" w:customStyle="1" w:styleId="06D90BFCC46E4E95AB3B9FA750E86404">
    <w:name w:val="06D90BFCC46E4E95AB3B9FA750E86404"/>
  </w:style>
  <w:style w:type="paragraph" w:customStyle="1" w:styleId="FB822C718A044F28BDFDC4558CDC7FB1">
    <w:name w:val="FB822C718A044F28BDFDC4558CDC7FB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2B07D4DC2C498396201ACA5AEBFD6B">
    <w:name w:val="CB2B07D4DC2C498396201ACA5AEBF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bill_template (2)</Template>
  <TotalTime>6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Terasa L</dc:creator>
  <cp:keywords/>
  <dc:description/>
  <cp:lastModifiedBy>Kristin Jones</cp:lastModifiedBy>
  <cp:revision>11</cp:revision>
  <dcterms:created xsi:type="dcterms:W3CDTF">2025-03-07T16:57:00Z</dcterms:created>
  <dcterms:modified xsi:type="dcterms:W3CDTF">2025-03-13T19:16:00Z</dcterms:modified>
</cp:coreProperties>
</file>